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600E" w14:textId="77777777" w:rsidR="00496613" w:rsidRDefault="00496613">
      <w:pPr>
        <w:rPr>
          <w:lang w:val="bg-BG"/>
        </w:rPr>
      </w:pPr>
    </w:p>
    <w:p w14:paraId="479DEB20" w14:textId="77777777" w:rsidR="00496613" w:rsidRDefault="00B86CA3">
      <w:pPr>
        <w:pStyle w:val="a5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42EB72" wp14:editId="404F48E5">
            <wp:simplePos x="0" y="0"/>
            <wp:positionH relativeFrom="column">
              <wp:posOffset>36191</wp:posOffset>
            </wp:positionH>
            <wp:positionV relativeFrom="paragraph">
              <wp:posOffset>-55248</wp:posOffset>
            </wp:positionV>
            <wp:extent cx="934717" cy="1371600"/>
            <wp:effectExtent l="0" t="0" r="0" b="0"/>
            <wp:wrapNone/>
            <wp:docPr id="1" name="Картина 4" descr="Small_ver13_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717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0521600" w14:textId="77777777" w:rsidR="00496613" w:rsidRDefault="00B86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РЕПУБЛИКА БЪЛГАРИЯ</w:t>
      </w:r>
    </w:p>
    <w:p w14:paraId="3822BCA4" w14:textId="77777777" w:rsidR="00496613" w:rsidRDefault="00B86CA3">
      <w:pPr>
        <w:pStyle w:val="a5"/>
        <w:jc w:val="center"/>
      </w:pP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</w:rPr>
        <w:t>ОБЩИНА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ЦЕНОВО,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ОБЛАСТ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РУСЕ</w:t>
      </w:r>
    </w:p>
    <w:p w14:paraId="27ABB3B9" w14:textId="77777777" w:rsidR="00496613" w:rsidRDefault="00B86CA3">
      <w:pPr>
        <w:pStyle w:val="a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C5E7F" wp14:editId="3BB1F7CB">
                <wp:simplePos x="0" y="0"/>
                <wp:positionH relativeFrom="column">
                  <wp:posOffset>1143000</wp:posOffset>
                </wp:positionH>
                <wp:positionV relativeFrom="paragraph">
                  <wp:posOffset>17145</wp:posOffset>
                </wp:positionV>
                <wp:extent cx="4686300" cy="0"/>
                <wp:effectExtent l="0" t="0" r="0" b="0"/>
                <wp:wrapNone/>
                <wp:docPr id="2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8204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аво съединение 3" o:spid="_x0000_s1026" type="#_x0000_t32" style="position:absolute;margin-left:90pt;margin-top:1.35pt;width:36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" strokeweight=".26467mm"/>
            </w:pict>
          </mc:Fallback>
        </mc:AlternateContent>
      </w:r>
    </w:p>
    <w:p w14:paraId="011A9960" w14:textId="77777777" w:rsidR="00496613" w:rsidRDefault="00B86CA3">
      <w:pPr>
        <w:pStyle w:val="a5"/>
        <w:jc w:val="center"/>
      </w:pPr>
      <w:r>
        <w:rPr>
          <w:lang w:val="ru-RU"/>
        </w:rPr>
        <w:tab/>
        <w:t xml:space="preserve">          </w:t>
      </w:r>
      <w:r>
        <w:rPr>
          <w:lang w:val="ru-RU"/>
        </w:rPr>
        <w:tab/>
      </w:r>
      <w:r>
        <w:rPr>
          <w:b/>
          <w:i/>
          <w:lang w:val="ru-RU"/>
        </w:rPr>
        <w:t xml:space="preserve">Приложение 1, </w:t>
      </w:r>
      <w:proofErr w:type="spellStart"/>
      <w:r>
        <w:rPr>
          <w:b/>
          <w:i/>
          <w:lang w:val="ru-RU"/>
        </w:rPr>
        <w:t>към</w:t>
      </w:r>
      <w:proofErr w:type="spellEnd"/>
      <w:r>
        <w:rPr>
          <w:b/>
          <w:i/>
          <w:lang w:val="ru-RU"/>
        </w:rPr>
        <w:t xml:space="preserve"> чл.7, ал.2</w:t>
      </w:r>
      <w:r>
        <w:rPr>
          <w:b/>
          <w:i/>
          <w:lang w:val="ru-RU"/>
        </w:rPr>
        <w:tab/>
      </w:r>
    </w:p>
    <w:p w14:paraId="747AB131" w14:textId="77777777" w:rsidR="00496613" w:rsidRDefault="00B86CA3">
      <w:pPr>
        <w:spacing w:after="120"/>
        <w:ind w:firstLine="1155"/>
        <w:jc w:val="both"/>
        <w:textAlignment w:val="center"/>
        <w:rPr>
          <w:color w:val="000000"/>
          <w:lang w:val="bg-BG"/>
        </w:rPr>
      </w:pPr>
      <w:r>
        <w:rPr>
          <w:color w:val="000000"/>
          <w:lang w:val="bg-BG"/>
        </w:rPr>
        <w:t xml:space="preserve"> </w:t>
      </w:r>
    </w:p>
    <w:p w14:paraId="21ECA348" w14:textId="77777777" w:rsidR="00496613" w:rsidRDefault="00496613">
      <w:pPr>
        <w:spacing w:after="120"/>
        <w:ind w:firstLine="1155"/>
        <w:jc w:val="both"/>
        <w:textAlignment w:val="center"/>
        <w:rPr>
          <w:color w:val="000000"/>
          <w:lang w:val="bg-BG"/>
        </w:rPr>
      </w:pPr>
    </w:p>
    <w:tbl>
      <w:tblPr>
        <w:tblW w:w="95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4"/>
      </w:tblGrid>
      <w:tr w:rsidR="00496613" w14:paraId="6032340E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40D78D" w14:textId="77777777" w:rsidR="00496613" w:rsidRDefault="00496613">
            <w:pPr>
              <w:textAlignment w:val="center"/>
              <w:rPr>
                <w:color w:val="000000"/>
                <w:lang w:val="bg-BG"/>
              </w:rPr>
            </w:pPr>
          </w:p>
          <w:p w14:paraId="689A0041" w14:textId="77777777" w:rsidR="00496613" w:rsidRDefault="00B86CA3">
            <w:pPr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708BB1D" w14:textId="77777777" w:rsidR="00496613" w:rsidRDefault="00B86CA3">
            <w:pPr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 Р О Т О К О Л</w:t>
            </w:r>
          </w:p>
          <w:p w14:paraId="24FF5141" w14:textId="77777777" w:rsidR="00496613" w:rsidRDefault="00B86CA3">
            <w:pPr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1DCFF0E" w14:textId="77777777" w:rsidR="00496613" w:rsidRDefault="00B86CA3">
            <w:pPr>
              <w:textAlignment w:val="center"/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  <w:lang w:val="bg-BG"/>
              </w:rPr>
              <w:t xml:space="preserve">Днес ................... служителят </w:t>
            </w:r>
            <w:r>
              <w:rPr>
                <w:color w:val="000000"/>
                <w:lang w:val="bg-BG"/>
              </w:rPr>
              <w:t>...........................................................................................</w:t>
            </w:r>
          </w:p>
          <w:p w14:paraId="4631B120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на длъжност ......................................................................................................................................</w:t>
            </w:r>
          </w:p>
          <w:p w14:paraId="7B64E7F9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 ...............</w:t>
            </w:r>
            <w:r>
              <w:rPr>
                <w:color w:val="000000"/>
                <w:lang w:val="bg-BG"/>
              </w:rPr>
              <w:t>.........................................................................................................................................,</w:t>
            </w:r>
          </w:p>
          <w:p w14:paraId="69242301" w14:textId="77777777" w:rsidR="00496613" w:rsidRDefault="00B86CA3">
            <w:pPr>
              <w:jc w:val="center"/>
              <w:textAlignment w:val="center"/>
            </w:pPr>
            <w:r>
              <w:rPr>
                <w:color w:val="000000"/>
                <w:lang w:val="bg-BG"/>
              </w:rPr>
              <w:t>(</w:t>
            </w:r>
            <w:r>
              <w:rPr>
                <w:i/>
                <w:iCs/>
                <w:color w:val="000000"/>
                <w:lang w:val="bg-BG"/>
              </w:rPr>
              <w:t>наименование на звеното</w:t>
            </w:r>
            <w:r>
              <w:rPr>
                <w:color w:val="000000"/>
                <w:lang w:val="bg-BG"/>
              </w:rPr>
              <w:t>)</w:t>
            </w:r>
          </w:p>
          <w:p w14:paraId="2A5FDEC4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 </w:t>
            </w:r>
          </w:p>
          <w:p w14:paraId="3AF1D347" w14:textId="77777777" w:rsidR="00496613" w:rsidRDefault="00B86CA3">
            <w:pPr>
              <w:textAlignment w:val="center"/>
            </w:pPr>
            <w:r>
              <w:rPr>
                <w:color w:val="000000"/>
                <w:lang w:val="bg-BG"/>
              </w:rPr>
              <w:t xml:space="preserve">На основание </w:t>
            </w:r>
            <w:r>
              <w:rPr>
                <w:b/>
                <w:color w:val="000000"/>
                <w:lang w:val="bg-BG"/>
              </w:rPr>
              <w:t>чл. 29, ал. 5 АПК</w:t>
            </w:r>
            <w:r>
              <w:rPr>
                <w:color w:val="000000"/>
                <w:lang w:val="bg-BG"/>
              </w:rPr>
              <w:t xml:space="preserve"> състави този протокол в уверение на това, че </w:t>
            </w:r>
            <w:r>
              <w:rPr>
                <w:color w:val="000000"/>
                <w:lang w:val="bg-BG"/>
              </w:rPr>
              <w:t>заявителят …………………………………………….…………………………..............................................,</w:t>
            </w:r>
          </w:p>
          <w:p w14:paraId="6A432EF8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 постоянен или настоящ адрес: гр./с............................................................................................,</w:t>
            </w:r>
          </w:p>
          <w:p w14:paraId="2E6DDAAE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ул. (ж.к.) ………………....………, тел. ….......</w:t>
            </w:r>
            <w:r>
              <w:rPr>
                <w:color w:val="000000"/>
                <w:lang w:val="bg-BG"/>
              </w:rPr>
              <w:t>.................……, факс ..........................................,</w:t>
            </w:r>
          </w:p>
          <w:p w14:paraId="476AFEFB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електронен адрес ............................................................................................................................,</w:t>
            </w:r>
          </w:p>
          <w:p w14:paraId="6EC4BEBE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устно заяви искане за:</w:t>
            </w:r>
          </w:p>
          <w:p w14:paraId="0CD67DE1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....................</w:t>
            </w:r>
            <w:r>
              <w:rPr>
                <w:color w:val="000000"/>
                <w:lang w:val="bg-BG"/>
              </w:rPr>
              <w:t>........................................................................................................................................</w:t>
            </w:r>
          </w:p>
          <w:p w14:paraId="1BA7E826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.......................................................................................................................</w:t>
            </w:r>
            <w:r>
              <w:rPr>
                <w:color w:val="000000"/>
                <w:lang w:val="bg-BG"/>
              </w:rPr>
              <w:t>.....................................</w:t>
            </w:r>
          </w:p>
          <w:p w14:paraId="1381B141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Заявителят прилага следните документи:</w:t>
            </w:r>
          </w:p>
          <w:p w14:paraId="7179CDF9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............................................................................................................................................................</w:t>
            </w:r>
          </w:p>
          <w:p w14:paraId="68DFAE9C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......................</w:t>
            </w:r>
            <w:r>
              <w:rPr>
                <w:color w:val="000000"/>
                <w:lang w:val="bg-BG"/>
              </w:rPr>
              <w:t>......................................................................................................................................</w:t>
            </w:r>
          </w:p>
          <w:p w14:paraId="683A78E7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Заявителят изрази желанието си издаденият индивидуален административен акт да бъде получен:</w:t>
            </w:r>
          </w:p>
          <w:p w14:paraId="263D14C7" w14:textId="77777777" w:rsidR="00496613" w:rsidRDefault="00B86CA3">
            <w:pPr>
              <w:textAlignment w:val="center"/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/>
              </w:rPr>
              <w:t></w:t>
            </w:r>
            <w:r>
              <w:rPr>
                <w:color w:val="000000"/>
                <w:lang w:val="bg-BG"/>
              </w:rPr>
              <w:t xml:space="preserve"> Чрез лицензиран пощенски оп</w:t>
            </w:r>
            <w:r>
              <w:rPr>
                <w:color w:val="000000"/>
                <w:lang w:val="bg-BG"/>
              </w:rPr>
              <w:t>ератор на адрес: .......................................................................,</w:t>
            </w:r>
          </w:p>
          <w:p w14:paraId="1052EE7D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</w:t>
            </w:r>
            <w:r>
              <w:rPr>
                <w:color w:val="000000"/>
                <w:lang w:val="bg-BG"/>
              </w:rPr>
              <w:t>жебни цели. Индивидуалният административен акт да бъде изпратен:</w:t>
            </w:r>
          </w:p>
          <w:p w14:paraId="5893DCDE" w14:textId="77777777" w:rsidR="00496613" w:rsidRDefault="00B86CA3">
            <w:pPr>
              <w:textAlignment w:val="center"/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/>
              </w:rPr>
              <w:t></w:t>
            </w:r>
            <w:r>
              <w:rPr>
                <w:color w:val="000000"/>
                <w:lang w:val="bg-BG"/>
              </w:rPr>
              <w:t xml:space="preserve"> като вътрешна препоръчана пощенска пратка</w:t>
            </w:r>
          </w:p>
          <w:p w14:paraId="3B8D17FA" w14:textId="77777777" w:rsidR="00496613" w:rsidRDefault="00B86CA3">
            <w:pPr>
              <w:textAlignment w:val="center"/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/>
              </w:rPr>
              <w:t></w:t>
            </w:r>
            <w:r>
              <w:rPr>
                <w:color w:val="000000"/>
                <w:lang w:val="bg-BG"/>
              </w:rPr>
              <w:t xml:space="preserve"> като вътрешна куриерска пратка</w:t>
            </w:r>
          </w:p>
          <w:p w14:paraId="2EDD97CE" w14:textId="77777777" w:rsidR="00496613" w:rsidRDefault="00B86CA3">
            <w:pPr>
              <w:textAlignment w:val="center"/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/>
              </w:rPr>
              <w:t></w:t>
            </w:r>
            <w:r>
              <w:rPr>
                <w:color w:val="000000"/>
                <w:lang w:val="bg-BG"/>
              </w:rPr>
              <w:t xml:space="preserve"> като международна препоръчана пощенска пратка</w:t>
            </w:r>
          </w:p>
          <w:p w14:paraId="06158657" w14:textId="77777777" w:rsidR="00496613" w:rsidRDefault="00B86CA3">
            <w:pPr>
              <w:textAlignment w:val="center"/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/>
              </w:rPr>
              <w:t></w:t>
            </w:r>
            <w:r>
              <w:rPr>
                <w:color w:val="000000"/>
                <w:lang w:val="bg-BG"/>
              </w:rPr>
              <w:t xml:space="preserve"> Лично от ЦАО</w:t>
            </w:r>
          </w:p>
          <w:p w14:paraId="02CF7C8B" w14:textId="77777777" w:rsidR="00496613" w:rsidRDefault="00B86CA3">
            <w:pPr>
              <w:textAlignment w:val="center"/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/>
              </w:rPr>
              <w:t></w:t>
            </w:r>
            <w:r>
              <w:rPr>
                <w:color w:val="000000"/>
                <w:lang w:val="bg-BG"/>
              </w:rPr>
              <w:t xml:space="preserve"> По електронен път на електронен адрес.</w:t>
            </w:r>
          </w:p>
          <w:p w14:paraId="6CE9982A" w14:textId="77777777" w:rsidR="00496613" w:rsidRDefault="00B86CA3">
            <w:pPr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 </w:t>
            </w:r>
          </w:p>
          <w:p w14:paraId="587F81E3" w14:textId="77777777" w:rsidR="00496613" w:rsidRDefault="00496613">
            <w:pPr>
              <w:textAlignment w:val="center"/>
              <w:rPr>
                <w:color w:val="000000"/>
                <w:lang w:val="bg-BG"/>
              </w:rPr>
            </w:pPr>
          </w:p>
          <w:tbl>
            <w:tblPr>
              <w:tblW w:w="914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80"/>
              <w:gridCol w:w="4565"/>
            </w:tblGrid>
            <w:tr w:rsidR="00496613" w14:paraId="4946F2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</w:tcPr>
                <w:p w14:paraId="2EA6D156" w14:textId="77777777" w:rsidR="00496613" w:rsidRDefault="00B86CA3">
                  <w:pPr>
                    <w:textAlignment w:val="center"/>
                    <w:rPr>
                      <w:color w:val="000000"/>
                      <w:lang w:val="bg-BG"/>
                    </w:rPr>
                  </w:pPr>
                  <w:r>
                    <w:rPr>
                      <w:color w:val="000000"/>
                      <w:lang w:val="bg-BG"/>
                    </w:rPr>
                    <w:t>Длъжностно лице:...........................................</w:t>
                  </w:r>
                </w:p>
                <w:p w14:paraId="50B98AFC" w14:textId="77777777" w:rsidR="00496613" w:rsidRDefault="00B86CA3">
                  <w:pPr>
                    <w:jc w:val="center"/>
                    <w:textAlignment w:val="center"/>
                    <w:rPr>
                      <w:color w:val="000000"/>
                      <w:lang w:val="bg-BG"/>
                    </w:rPr>
                  </w:pPr>
                  <w:r>
                    <w:rPr>
                      <w:color w:val="000000"/>
                      <w:lang w:val="bg-BG"/>
                    </w:rPr>
                    <w:t>(подпис)</w:t>
                  </w:r>
                </w:p>
              </w:tc>
              <w:tc>
                <w:tcPr>
                  <w:tcW w:w="456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</w:tcPr>
                <w:p w14:paraId="7915CEF8" w14:textId="77777777" w:rsidR="00496613" w:rsidRDefault="00B86CA3">
                  <w:pPr>
                    <w:textAlignment w:val="center"/>
                    <w:rPr>
                      <w:color w:val="000000"/>
                      <w:lang w:val="bg-BG"/>
                    </w:rPr>
                  </w:pPr>
                  <w:r>
                    <w:rPr>
                      <w:color w:val="000000"/>
                      <w:lang w:val="bg-BG"/>
                    </w:rPr>
                    <w:t>Заявител: .........................................................</w:t>
                  </w:r>
                </w:p>
                <w:p w14:paraId="54B1EFBC" w14:textId="77777777" w:rsidR="00496613" w:rsidRDefault="00B86CA3">
                  <w:pPr>
                    <w:jc w:val="center"/>
                    <w:textAlignment w:val="center"/>
                    <w:rPr>
                      <w:color w:val="000000"/>
                      <w:lang w:val="bg-BG"/>
                    </w:rPr>
                  </w:pPr>
                  <w:r>
                    <w:rPr>
                      <w:color w:val="000000"/>
                      <w:lang w:val="bg-BG"/>
                    </w:rPr>
                    <w:t>(подпис)</w:t>
                  </w:r>
                </w:p>
              </w:tc>
            </w:tr>
          </w:tbl>
          <w:p w14:paraId="41BF3A73" w14:textId="77777777" w:rsidR="00496613" w:rsidRDefault="00496613">
            <w:pPr>
              <w:textAlignment w:val="center"/>
              <w:rPr>
                <w:color w:val="000000"/>
              </w:rPr>
            </w:pPr>
          </w:p>
        </w:tc>
      </w:tr>
      <w:tr w:rsidR="00496613" w14:paraId="0AFFF7C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51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03D49B" w14:textId="77777777" w:rsidR="00496613" w:rsidRDefault="00496613">
            <w:pPr>
              <w:textAlignment w:val="center"/>
              <w:rPr>
                <w:color w:val="000000"/>
                <w:lang w:val="bg-BG"/>
              </w:rPr>
            </w:pPr>
          </w:p>
        </w:tc>
      </w:tr>
    </w:tbl>
    <w:p w14:paraId="18D17359" w14:textId="77777777" w:rsidR="00496613" w:rsidRDefault="00496613" w:rsidP="00C95C4C"/>
    <w:sectPr w:rsidR="00496613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D0C8" w14:textId="77777777" w:rsidR="00B86CA3" w:rsidRDefault="00B86CA3">
      <w:r>
        <w:separator/>
      </w:r>
    </w:p>
  </w:endnote>
  <w:endnote w:type="continuationSeparator" w:id="0">
    <w:p w14:paraId="4327F32E" w14:textId="77777777" w:rsidR="00B86CA3" w:rsidRDefault="00B8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92C1" w14:textId="77777777" w:rsidR="00B86CA3" w:rsidRDefault="00B86CA3">
      <w:r>
        <w:rPr>
          <w:color w:val="000000"/>
        </w:rPr>
        <w:separator/>
      </w:r>
    </w:p>
  </w:footnote>
  <w:footnote w:type="continuationSeparator" w:id="0">
    <w:p w14:paraId="127ADAEF" w14:textId="77777777" w:rsidR="00B86CA3" w:rsidRDefault="00B86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6613"/>
    <w:rsid w:val="00496613"/>
    <w:rsid w:val="00B86CA3"/>
    <w:rsid w:val="00C62168"/>
    <w:rsid w:val="00C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4BF5"/>
  <w15:docId w15:val="{7801C3AB-3A12-4400-96B3-EC99E164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rPr>
      <w:sz w:val="24"/>
      <w:szCs w:val="24"/>
    </w:rPr>
  </w:style>
  <w:style w:type="paragraph" w:styleId="a7">
    <w:name w:val="footer"/>
    <w:basedOn w:val="a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2026-02-21T19:51:00Z</cp:lastPrinted>
  <dcterms:created xsi:type="dcterms:W3CDTF">2026-02-23T06:51:00Z</dcterms:created>
  <dcterms:modified xsi:type="dcterms:W3CDTF">2026-02-23T06:51:00Z</dcterms:modified>
</cp:coreProperties>
</file>